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EA" w:rsidRPr="003F5D20" w:rsidRDefault="00B87AEA" w:rsidP="00E7035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C2310D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2310D"/>
          <w:sz w:val="24"/>
          <w:szCs w:val="24"/>
        </w:rPr>
        <w:t xml:space="preserve">РЕЙТИНГ РАДИОСПОРТСМЕНОВ УКРАИНЫ </w:t>
      </w:r>
      <w:r w:rsidRPr="003F5D20">
        <w:rPr>
          <w:b/>
          <w:bCs/>
          <w:color w:val="C2310D"/>
          <w:sz w:val="28"/>
          <w:szCs w:val="28"/>
        </w:rPr>
        <w:t>201</w:t>
      </w:r>
      <w:r w:rsidRPr="00E70351">
        <w:rPr>
          <w:b/>
          <w:bCs/>
          <w:color w:val="C2310D"/>
          <w:sz w:val="28"/>
          <w:szCs w:val="28"/>
        </w:rPr>
        <w:t>2</w:t>
      </w:r>
      <w:r w:rsidRPr="003F5D20">
        <w:rPr>
          <w:b/>
          <w:bCs/>
          <w:color w:val="C2310D"/>
          <w:sz w:val="28"/>
          <w:szCs w:val="28"/>
        </w:rPr>
        <w:t>/201</w:t>
      </w:r>
      <w:r w:rsidRPr="00E70351">
        <w:rPr>
          <w:b/>
          <w:bCs/>
          <w:color w:val="C2310D"/>
          <w:sz w:val="28"/>
          <w:szCs w:val="28"/>
        </w:rPr>
        <w:t>3</w:t>
      </w:r>
      <w:r>
        <w:rPr>
          <w:rFonts w:ascii="Times New Roman,Bold" w:hAnsi="Times New Roman,Bold" w:cs="Times New Roman,Bold"/>
          <w:b/>
          <w:bCs/>
          <w:color w:val="C2310D"/>
          <w:sz w:val="24"/>
          <w:szCs w:val="24"/>
        </w:rPr>
        <w:t xml:space="preserve"> г.г.</w:t>
      </w:r>
    </w:p>
    <w:p w:rsidR="00B87AEA" w:rsidRPr="003F5D20" w:rsidRDefault="00B87AEA" w:rsidP="00E7035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C2310D"/>
          <w:sz w:val="24"/>
          <w:szCs w:val="24"/>
        </w:rPr>
      </w:pPr>
    </w:p>
    <w:p w:rsidR="00B87AEA" w:rsidRPr="003F5D20" w:rsidRDefault="00B87AEA" w:rsidP="00E703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87AEA" w:rsidRDefault="00B87AEA" w:rsidP="00E703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E5803">
        <w:rPr>
          <w:rFonts w:ascii="Courier New" w:hAnsi="Courier New" w:cs="Courier New"/>
          <w:b/>
          <w:bCs/>
          <w:color w:val="000000"/>
          <w:sz w:val="20"/>
          <w:szCs w:val="20"/>
        </w:rPr>
        <w:t>ИНДИВИДУАЛЬНЫЕ РАДИОСТАНЦИИ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B87AEA" w:rsidRPr="003F5D20" w:rsidRDefault="00B87AEA" w:rsidP="00E70351">
      <w:pPr>
        <w:rPr>
          <w:rFonts w:ascii="Courier New" w:hAnsi="Courier New" w:cs="Courier New"/>
          <w:color w:val="000000"/>
          <w:sz w:val="20"/>
          <w:szCs w:val="20"/>
        </w:rPr>
      </w:pPr>
    </w:p>
    <w:p w:rsidR="00B87AEA" w:rsidRPr="0071447A" w:rsidRDefault="00B87AEA" w:rsidP="00E70351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[место - позывной - очков - зачетных тестов - всего тестов]</w:t>
      </w:r>
    </w:p>
    <w:p w:rsidR="00B87AEA" w:rsidRPr="0071447A" w:rsidRDefault="00B87AEA" w:rsidP="00E70351">
      <w:pPr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3000" w:type="dxa"/>
        <w:tblInd w:w="2" w:type="dxa"/>
        <w:tblLook w:val="0000"/>
      </w:tblPr>
      <w:tblGrid>
        <w:gridCol w:w="5586"/>
        <w:gridCol w:w="1510"/>
        <w:gridCol w:w="960"/>
        <w:gridCol w:w="960"/>
        <w:gridCol w:w="2743"/>
        <w:gridCol w:w="960"/>
        <w:gridCol w:w="281"/>
      </w:tblGrid>
      <w:tr w:rsidR="00B87AEA" w:rsidRPr="00FC04DA">
        <w:trPr>
          <w:trHeight w:val="255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5360" w:type="dxa"/>
              <w:tblInd w:w="3" w:type="dxa"/>
              <w:tblLook w:val="0000"/>
            </w:tblPr>
            <w:tblGrid>
              <w:gridCol w:w="960"/>
              <w:gridCol w:w="1520"/>
              <w:gridCol w:w="960"/>
              <w:gridCol w:w="960"/>
              <w:gridCol w:w="960"/>
            </w:tblGrid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UR0MC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11854.6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UR3QCW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11418.9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UT5UGR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10893.1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10010.3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US5IQ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9282.7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8644.9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UR4UDI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7679.5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7307.0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UY5ZZ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7162.7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US0HZ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6846.7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UR7GO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6643.1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UX7CQ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6507.1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6466.8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6443.5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UR3CMA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6284.2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6269.3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6218.9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UY2UQ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6156.6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6143.9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UT5EPP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5856.8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UW1WU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5855.7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5718.6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UX1VT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5602.4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UY2IG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5553.0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5460.5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UX0FF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5394.8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5325.0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UY0ZG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5073.1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UT9MZ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5019.4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4966.5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4929.8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UY6IM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4873.8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US7UX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4840.8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4736.3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UT7QF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4719.4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UU5JIB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4715.4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UT8IT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4636.1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UT3NK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4604.6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UT4EK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4582.4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4489.0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UT8EL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4413.4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4407.2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UU0JM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4370.3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4236.1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4227.6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UR9QQ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4209.5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UX1IL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4199.1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UT2LU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4092.2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4064.6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UY1HY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4052.3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UR0HQ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4002.8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UR7MZ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3991.6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UX3HA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3956.4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UU2CW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3909.7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UZ5UA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3870.8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UR5IFB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3826.5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UR5ETN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3824.6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UR5WCQ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3790.4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UX1UX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3775.6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UT7DK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3756.8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UT3UZ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3733.1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UR5VR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3719.2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UT7QL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3682.4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UT3SO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3621.8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US6CQ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3587.7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3537.4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UR7QC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3441.0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UY5TE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3395.7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UW5ZM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3320.4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UT3WX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3298.5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UX5NQ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3291.4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UX4FC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3217.0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US8ICM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3195.6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US0MS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3172.3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UT3RS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3169.5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UW5IM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3098.4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US0SY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3010.0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UX1UF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3001.9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UR4QX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2963.9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UR8RF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2921.2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UU9JH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2870.6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2870.0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US4LPY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2850.4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UT7CA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2822.7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UR5IFX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2797.4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2789.8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UR4CU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2786.3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2780.4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2776.2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UT7NY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2769.8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UW8SM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2722.6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UX5UU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2706.0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UY5HF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2680.1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US0KW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2675.9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UX7MX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2675.5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UR5IHQ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2672.2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UR4MG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2638.6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UT0CK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2590.1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UT7NW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2578.9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UR4LRG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2577.8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UR5LO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2558.0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UT8NT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2552.6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UT3EV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2514.1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UY5LW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2496.4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UY2RA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2470.9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UY3AW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2463.2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US0YW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2446.9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UT3QU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2427.3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UT5PY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2424.8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UR5AS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2421.7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UV3QF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2403.7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UR7ZO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2399.2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UY3MW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2398.6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UR5IRM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2386.9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2383.5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2353.7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UT5LO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2315.9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UT5NM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2295.7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27623C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27623C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UT3LW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2293.9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UT1WZ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2285.6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2281.1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UR5QA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2281.1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UT0RM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2274.4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UT2EF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2269.4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UT5ECZ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2246.7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2237.0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UY5BA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2221.5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UR5UBR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2203.4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UY7QN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2190.3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UT2UB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2183.8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UX2MF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2167.4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US7KC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UX6IZ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2141.4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UY1IP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2108.3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UX6IB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2107.5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UT7QB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2101.3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UY5VA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2097.1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UT5PQ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2096.1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UU9JQ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2093.7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UW7LL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2089.7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UT3EK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2081.6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UY5AR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2080.5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UR5FEL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2055.4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UT3XX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2039.4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2000.2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1983.1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1982.3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UZ2HZ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1957.7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UX7FD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1934.8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US0YA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1932.1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1924.8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UU6JJ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1898.1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UZ5ZV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1854.8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US1PM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1845.5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UT8NQ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1843.0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US0QG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1833.3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UR5XMM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1830.5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UY5LQ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1825.6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UT2XQ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1801.9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US8IM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1796.0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UT7EW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1774.9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UT4XD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1774.8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UT5UN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1773.0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UT5YT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1768.6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UT1IR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1758.5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UT5JCE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1757.2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UU9JK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1756.1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UT2UU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1755.3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UR4EI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1729.3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UT5NC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1724.6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UT7LA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1717.8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1715.9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UU4JMG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1709.4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UT9NA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1705.1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US8IGL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1683.2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UT5CY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1679.2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UX0KN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1668.0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UR5LAM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1657.1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1656.9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UU2JQ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1640.0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UT8UF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1637.1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UX3UW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1632.5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1626.8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UU7JF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1618.3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US1VS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1611.1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UT0FT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1604.5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UR7HCX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1595.8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UR7INK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1590.8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1558.3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UR5SAS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1552.8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US5VX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1548.0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UT4EU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1546.6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UT5UML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1541.4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UT7NI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1530.5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UU5JW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1530.1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UT8LO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1528.9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UT4NY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1524.9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UY3QW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1520.3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UT4XU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1519.1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UX0SX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1513.7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UX7QV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1504.6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UT8UL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1501.7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1498.8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UW2ZM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1497.9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UR3MP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1497.7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UX0UW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1490.1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UT5ULX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UR5EFJ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US1ITU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US5WDX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UT4EO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UW1HM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1480.8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UX8IW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1467.1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1462.7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US7WW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1458.9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UT4PR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1448.2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UT1UY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1443.0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UT5DJ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1431.3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UR3LL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1429.3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UT3QT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1425.7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US3IJV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1416.3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UX0HO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UT5SA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1400.1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US7ISE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1397.7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UV5QR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1394.8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UT7EF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1377.9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UT3XA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1361.3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UZ5DX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1359.7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UX8ZA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1346.2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UR5WX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1344.7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1342.8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UR5TL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UR5LF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1336.3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UR5EPV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1333.5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UR5SD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1327.3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1314.7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1312.5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1308.8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US6EX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1299.7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US2IHS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1297.5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UR7UC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1292.2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UU4JC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1288.6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UV5EEO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1286.1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1279.7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UT5NA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1278.2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UR8QR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1278.0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1277.1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UR3KK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1274.2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UT9IR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1253.7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UT5VX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1248.6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UU9CW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1246.0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UR8EQ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1235.3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UX1RX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1234.1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UR4MHI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UY0CA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UR2VA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1230.1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UT1AN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1226.6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UT0EO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1215.9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UT7XX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1212.9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UU4JIM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1210.5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1206.9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UU4JDD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1206.8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UT4PZ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1203.4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UR7CB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1198.2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UR6LEY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1197.7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UY5ZI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1195.4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UT0MJ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1194.2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UT3QD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1188.1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UT4UQ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1187.7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UT0LK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1179.2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US5ELM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1172.7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UT8EU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1171.8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UT6MF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1171.8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UT7UV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1166.6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UR3GU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1161.5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UR8GX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1155.0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UR8GM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1150.7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1143.9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5D360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5D360B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1139.9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UU7JX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1139.6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UT5XM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1122.7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1119.0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UR5TGK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1113.4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UT9FJ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1110.8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US0SU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1102.9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UU8JM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1101.1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US9PA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1099.5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UT2PX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1098.9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UX3MZ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1095.2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1089.2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UR5EPG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1086.7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1082.4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UW4SU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1078.2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UR5KED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1075.2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1072.5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UR4MOE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1058.6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UX3MR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1054.3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UR5TW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1044.5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1040.2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UX2MK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1039.8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UY9VY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1034.2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UT5ZA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1026.9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UR5PG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1012.6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998.5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US1GBH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994.7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UY2UR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994.2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UR3PGW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993.7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UR7QM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985.2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UU1AZ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985.1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US2MW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969.1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UR4LCB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944.5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US4IPC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UY2ZZ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933.8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UT1XX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933.4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UU5WW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925.5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UT3RN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923.2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917.8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916.6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UR2MR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906.1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UT5CL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905.1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UT4WA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904.3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UW7RV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903.2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UT2PL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896.6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895.0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UT5CB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892.3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UT5EOX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884.2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UY3IF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876.4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UT6IS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874.8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UR5KO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874.5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UT6EE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870.3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UT8AS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868.4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UR5UI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868.3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UR7LY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867.6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UR5WPR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859.7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UX7QD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848.8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UR7CT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845.9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UR5SAU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839.2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UX8IX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838.5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UR5FCM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837.1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UR4MJW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830.6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UT2LF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829.9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UT5RX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825.4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UR9LD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824.0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UT7EL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823.4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UT5UKY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821.8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UT5KL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816.4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814.4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UX5UO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806.7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US5DA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791.8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UT5EDU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UR4MAE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UV6QAB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UX0LL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UY5QZ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784.2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UT7XM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775.0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UR3AHF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769.5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UT2RI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769.2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US0IJ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768.3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UR3LTD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767.9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UR5LY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765.1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UX5MZ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759.2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750.8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UR3PHP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749.3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747.6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UR5MBH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745.4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UR7UD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731.4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UT5UQN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731.2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726.8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UT4UO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717.3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UR6IJ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714.5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US7IVW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714.4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UT3WJ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713.1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UW8RR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712.1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US5IMX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709.0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UT2MX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708.9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UR6QS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708.4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US0MF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704.9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UT5XG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UR5LJD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US0UX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UT5RQ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US5IND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UR5IDU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UU9JCB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692.5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UR5SFO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688.3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UR5VPR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685.2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UR0EF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676.7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UT0EL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671.9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US3IS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668.5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UT3QA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665.1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UR6EA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658.7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UR5MSW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656.0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650.4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UR5MBA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649.8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UR5NGT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647.1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644.0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UR3LPM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640.6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UU4JO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639.9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UX1CL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637.8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UR7QL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636.6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UR5MID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632.6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UZ1RM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631.9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631.6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621.7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UR4MF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621.1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US5WCX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618.9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UR6LAF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614.4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UW5SW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UR5EFL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UR3GO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UT2EC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US8IRV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US5EY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UU0JR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UT4QV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600.2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596.9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594.8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UR5ROY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592.7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589.9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UR5NT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589.5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587.2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586.9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UY5QO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576.7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UT2DW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573.8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UU2JDE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572.6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UT7DU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571.7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UX6IR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569.4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US7VF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568.9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UR5FEO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560.1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UT5KT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UT5VD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UT3RZ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UR5IKN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UV5ELH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UT1QN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UR3VDD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553.5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UT5ZB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550.7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UR5WIK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548.1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UY6IX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547.1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US5ISV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536.7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UR5HP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534.6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UT5HX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534.3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UR5VAA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533.9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UR5FS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531.1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US3IP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UR5YEI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UR3ILY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UT7LW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521.4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UT0NC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519.2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US0AK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UX7LL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UY5ME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UR6QR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UR5KER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510.4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508.1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UR4WG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508.1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US6IKT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505.8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UR5GPN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US7UU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UR5SFC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UR5NLG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492.9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US2WU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UT2DV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490.0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US5WE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488.2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US4MFH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486.1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UV5EVW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482.8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UY0IX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UY8IO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US7IID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UR5SO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UR5VMJ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472.1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US5UO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470.7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UT3EG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469.3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UR5QW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467.8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UU5JFP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465.0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U5EX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463.1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UT4NZ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460.9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UR3IFD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458.8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458.0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456.5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UR8QV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455.4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UR3VHM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449.3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UT8LN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447.7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UT6UD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445.7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UR5TLC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441.3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UT8AL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437.1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UR5KAZ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436.1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UT4ZG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434.5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UR0IQ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434.3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UT5UUV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433.6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UR5FBM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UR5MKJ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UR5TLK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UY8IF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UR5ZLY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424.0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UR3IDD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UT2AB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US1UU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421.6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UR5YBF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UX3LF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UU3JU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413.5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413.4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UR7QAG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UT7UK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410.5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UT4MW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402.2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UR4MPQ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400.3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UR5AKU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UY5YB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UU7JD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UT0UM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US8UA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UR5ME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392.8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UW7CF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UY7AM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US3IO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UW7CN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UR5EQU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UX2IJ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UU2JA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381.0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UX2HB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UR0VR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UT1QL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UX2KA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UT6ER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372.0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UR5VAW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UT5UT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UX7MR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UX7LQ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UT5KO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UU1JE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UR5IHD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UR5ZMK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UX7MB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360.5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US5HDG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348.6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UY3WX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346.2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UR5RFM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342.7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UR2ML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UR3MG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339.6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UR4LFA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339.0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UR3ABQ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337.0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US4LS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334.7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UR5YAF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331.9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UR5TLN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326.3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UX5NW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324.2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UX4RX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321.6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UX4CR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320.6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UT2LY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316.8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UW2ZL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316.4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UY5IG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313.7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UR5UDX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UX5IQ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US3ITA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UR5XFF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UT4WT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UZ5RZ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UX6VA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300.4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UX7UN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UX7FC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UR5YW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UT7VR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UV5ERY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UR5RP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294.8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UT5ERV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287.9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UT1PO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278.4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UR5EIT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276.4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UT8LG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274.3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UR5IFM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271.3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UY5YA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UR7MG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UZ7HO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UT5FN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UR1MN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UT2GA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261.5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UX4UA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258.0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UT4HZ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254.0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UR5WHT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253.9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UR3AC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249.6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UX8IR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246.8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UT6HX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246.5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US5VAC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241.9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UY2RZ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US5UCC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UR7QR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UT4UI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US3IY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UY5QJ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230.1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UT5ID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UR5ZSU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UR3QX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UT8IK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UT4UFU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US0ZK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221.0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UU1JO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218.5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US5EEK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217.5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UT7IS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210.5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UR1HM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UT2HC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UR7HDM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UT3SA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US4IRT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UT3WW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UV5EVZ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UR5TKQ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US1IV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202.9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UR5AMJ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UW5ECQ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UT7EJ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191.3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US8ITC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UR5MKB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UR5UJ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184.1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US5XD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180.0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UZ3RR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UR3PCG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UR5XFQ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UR1MK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UX3MX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UR4MS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UR4MH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170.3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UT5EAJ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UT8RN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UR3UT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UY2IZ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166.0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UX1BZ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US1IY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UT7TA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161.5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UR3CSI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UU8JW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657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UR5NCC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156.6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UX5UA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UT5RB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UW5GG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150.7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UT4UGD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150.1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UR5VKX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149.2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UY5IC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UT4UP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UV7QA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US5ZE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UT7HA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UR5HSF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670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UT8NU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141.4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UU5JZ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141.0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672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UT7ND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138.9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UR4MVK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UR4LBL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UX2VA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UR0MX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135.3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UY5MO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135.3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US7IKJ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US7IGN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132.0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129.7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US5MFG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UT5ZY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UT8UD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UR8IDX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UY5QU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UY7QL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UT4UB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UR9MB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120.6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UR5FOA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UR4LIN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UT6EY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UT1PA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UY7IS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UV5EOE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UX1LW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112.1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UX7QG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US3LX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US0ZZ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US6IKF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111.1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UT3HZ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UR5HMU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US4MEQ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108.1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UY1LS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107.4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UU4JMN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UT2QT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UY2IW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104.7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UR5MUD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UT7MT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UR5IFP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102.9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UU9JR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102.5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UR5WD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100.9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UX0IL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100.8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UX7FB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98.8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UT1UW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UT0FC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UR5EH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US6IKV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UR4IOR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UU9JFT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UR3CCZ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US3IFV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UT5ERP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UX3HX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UR3AHA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90.5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UR4MGJ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US7IT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UT7HM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UR5HNC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UT0UO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US5EFU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UR5WHQ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UX3IT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UR5ITU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UU4JQE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UW1GR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UR4UKV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UR5KJK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UR5ZVX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81.1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UR5GGL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UR5FBK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79.0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UR5HBA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78.4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UR5LAK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UX5TQ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US1MY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US0TA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UR4LJ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UR7TV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US1GCU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UT4TA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70.1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UR5QRB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69.8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UT5LA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69.6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US8IB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UR7IKJ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UT3GP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UT5UGQ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US5FA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66.3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UR5AO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US5IPH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UR7MN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UY9IF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US4IQS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UR3GJ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UT0EK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UR5EU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60.1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UR5MAK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UT7ZZ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UT0FF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57.5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US0LW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UR4VY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55.7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UR5ANO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UR0EE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UR4LRQ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UR5EIH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US8IOU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UR3HC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UT0SE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UY5AX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UV1GZ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US1UX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51.3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UR7EC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UX7MA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US3IRX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47.3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UR3QNV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UR4PWB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UX2LM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799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UR7AA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UT3WS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UR5MIJ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UT3MC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UT1EI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46.1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UR8LV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UT3TG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UR4ISL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US5ZFT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UR4MUK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UR3QLZ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UT4VW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UR6QX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UR5AW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UR5KBW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40.8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UX3IA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39.9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UY1AW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UR4LTX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UT3UV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UR5LBM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37.8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UT4FJ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37.6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UT0EX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37.0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US4IPQ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US3LR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UT5URJ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US2IY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UR4MDZ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UR3PGS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30.9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US5ZCW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UT7WR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30.3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US0VA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US2IOO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29.4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US5LO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UR5UEG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28.0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UT4ZX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26.5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UR5WBQ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UU5TN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25.5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UR0EG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UR3LDO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24.8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UR5ZTH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24.2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UR3QQM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24.1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UR5EUY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24.0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UR4UEK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UY5BC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23.7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US2MB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UY5MR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UU0JC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UT4NR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 22.6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UT4NW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 22.2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US9IDD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22.2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UR3QM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UT5ULQ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UT7NT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 21.5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UX0IV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UY5BQ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US5MSJ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20.4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UX7IN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19.3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UT5YY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UR5LCZ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859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UU0JX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18.3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UW2ZW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UT7UW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UX0ZL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17.7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UR8GL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UU2JZ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UR0QQ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16.8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UR5MGM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UV5EOZ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UT0VE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869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UR3UK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UT3RO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UV5ENH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UU1CW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UR5FOG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15.1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UR5EAW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876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UR5NBC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 14.6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UU6JF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14.5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UT4XO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14.3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879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UR2MO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13.9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UU2JI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UR6IVE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266A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UR4MTX     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 1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UR5WAF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13.0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12.8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US6IHO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11.7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UR6AJ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UT1RT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11.3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UT2SW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10.9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889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UT5ZC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UR8GH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10.5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UT1FG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UT6LX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10.4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UR5IHC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9.5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US1MM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9.1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US5UCD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8.9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UR3PHG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8.7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UT1II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8.6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UX5HY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8.5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899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UT4ULR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8.2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UX0ZA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7.9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UR7HAJ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UR5ZQV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7.2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UR5WCA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7.1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US5EOI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6.9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UT7UE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6.7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906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UR5NV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 xml:space="preserve">    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432FD4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</w:pPr>
                  <w:r w:rsidRPr="00432FD4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6.2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UT9UF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909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UV5QQ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UT1CZ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UT5UQV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UX1CN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5.0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UU9JAN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4.9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UR5FAV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4.6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US5LPO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4.4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UR5FNF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919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UR4IN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US5MPO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UY5TF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UT5ENK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UR5UID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266A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US5W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UT5SI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US5IW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3.1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UT5UDK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UT5EC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929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UR4IGP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UU5JBO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US5QLB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UU5JHQ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UT1EE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2.0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UR7IGJ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1.9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UR4MM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1.8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UT2UY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UT2RZ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UX2HX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939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UT3IK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1.5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UW5EES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UY7IB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US5IIM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1.1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UU5JS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0.7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UT2EZ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UU7JM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UR4IPH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0.6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UR3LPP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0.4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948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UT5UKA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949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US5QR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 xml:space="preserve">    0.3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691D7B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</w:rPr>
                    <w:t>UR5ZGN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US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ZAL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UU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JC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0.2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UR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GDX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954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UU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AB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955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UR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CC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956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US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ETV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87AEA" w:rsidRPr="00691D7B">
              <w:trPr>
                <w:trHeight w:val="255"/>
              </w:trPr>
              <w:tc>
                <w:tcPr>
                  <w:tcW w:w="9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957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US</w:t>
                  </w: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691D7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ITF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 xml:space="preserve">    0.0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87AEA" w:rsidRPr="00FC04DA" w:rsidRDefault="00B87AEA" w:rsidP="00827BA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04D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B87AEA" w:rsidRPr="00FC04DA" w:rsidRDefault="00B87AEA" w:rsidP="00266AF3">
            <w:pPr>
              <w:rPr>
                <w:rFonts w:cs="Times New Roman"/>
              </w:rPr>
            </w:pPr>
          </w:p>
          <w:p w:rsidR="00B87AEA" w:rsidRPr="00FC04DA" w:rsidRDefault="00B87AEA" w:rsidP="00266AF3">
            <w:r>
              <w:rPr>
                <w:lang w:val="en-US"/>
              </w:rPr>
              <w:t>DQ</w:t>
            </w:r>
            <w:r w:rsidRPr="00FC04DA">
              <w:t>:</w:t>
            </w:r>
          </w:p>
          <w:p w:rsidR="00B87AEA" w:rsidRPr="00FC04DA" w:rsidRDefault="00B87AEA" w:rsidP="00FC04DA">
            <w:pPr>
              <w:rPr>
                <w:lang w:val="en-US"/>
              </w:rPr>
            </w:pPr>
            <w:r w:rsidRPr="00FC04DA">
              <w:rPr>
                <w:lang w:val="en-US"/>
              </w:rPr>
              <w:t>UR5MW</w:t>
            </w:r>
            <w:r>
              <w:rPr>
                <w:lang w:val="en-US"/>
              </w:rPr>
              <w:t xml:space="preserve">  12619.7  </w:t>
            </w:r>
            <w:r w:rsidRPr="00FC04DA">
              <w:rPr>
                <w:lang w:val="en-US"/>
              </w:rPr>
              <w:t>10</w:t>
            </w:r>
            <w:r w:rsidRPr="00FC04DA">
              <w:rPr>
                <w:lang w:val="en-US"/>
              </w:rPr>
              <w:tab/>
              <w:t>28</w:t>
            </w:r>
            <w:r>
              <w:rPr>
                <w:lang w:val="en-US"/>
              </w:rPr>
              <w:t xml:space="preserve">   - </w:t>
            </w:r>
            <w:r w:rsidRPr="00FC04DA">
              <w:rPr>
                <w:lang w:val="en-US"/>
              </w:rPr>
              <w:t xml:space="preserve"> WPX CW 2012 RED </w:t>
            </w:r>
            <w:r>
              <w:rPr>
                <w:lang w:val="en-US"/>
              </w:rPr>
              <w:t>CARD</w:t>
            </w:r>
            <w:r w:rsidRPr="00FC04DA">
              <w:rPr>
                <w:lang w:val="en-US"/>
              </w:rPr>
              <w:t xml:space="preserve"> </w:t>
            </w:r>
          </w:p>
          <w:p w:rsidR="00B87AEA" w:rsidRPr="00FC04DA" w:rsidRDefault="00B87AEA" w:rsidP="00FC04DA">
            <w:pPr>
              <w:rPr>
                <w:lang w:val="en-US"/>
              </w:rPr>
            </w:pPr>
            <w:r w:rsidRPr="00FC04DA">
              <w:rPr>
                <w:lang w:val="en-US"/>
              </w:rPr>
              <w:t xml:space="preserve"> UT7UJ</w:t>
            </w:r>
            <w:r w:rsidRPr="00FC04DA">
              <w:rPr>
                <w:lang w:val="en-US"/>
              </w:rPr>
              <w:tab/>
              <w:t xml:space="preserve"> 2778.5</w:t>
            </w:r>
            <w:r w:rsidRPr="00FC04DA">
              <w:rPr>
                <w:lang w:val="en-US"/>
              </w:rPr>
              <w:tab/>
            </w:r>
            <w:r>
              <w:rPr>
                <w:lang w:val="en-US"/>
              </w:rPr>
              <w:t xml:space="preserve">  5    </w:t>
            </w:r>
            <w:r w:rsidRPr="00FC04DA">
              <w:rPr>
                <w:lang w:val="en-US"/>
              </w:rPr>
              <w:t xml:space="preserve">5  </w:t>
            </w:r>
            <w:r>
              <w:rPr>
                <w:lang w:val="en-US"/>
              </w:rPr>
              <w:t xml:space="preserve">  -  </w:t>
            </w:r>
            <w:r w:rsidRPr="00FC04DA">
              <w:rPr>
                <w:lang w:val="en-US"/>
              </w:rPr>
              <w:t>WPX CW 2012 RED CARD</w:t>
            </w:r>
          </w:p>
          <w:p w:rsidR="00B87AEA" w:rsidRPr="00FC04DA" w:rsidRDefault="00B87AEA" w:rsidP="00FC04DA">
            <w:pPr>
              <w:rPr>
                <w:lang w:val="en-US"/>
              </w:rPr>
            </w:pPr>
            <w:r w:rsidRPr="00FC04DA">
              <w:rPr>
                <w:lang w:val="en-US"/>
              </w:rPr>
              <w:t xml:space="preserve"> US2YW</w:t>
            </w:r>
            <w:r w:rsidRPr="00FC04DA">
              <w:rPr>
                <w:lang w:val="en-US"/>
              </w:rPr>
              <w:tab/>
              <w:t xml:space="preserve"> 2213.2</w:t>
            </w:r>
            <w:r w:rsidRPr="00FC04DA">
              <w:rPr>
                <w:lang w:val="en-US"/>
              </w:rPr>
              <w:tab/>
            </w:r>
            <w:r>
              <w:rPr>
                <w:lang w:val="en-US"/>
              </w:rPr>
              <w:t xml:space="preserve">  8    </w:t>
            </w:r>
            <w:r w:rsidRPr="00FC04DA">
              <w:rPr>
                <w:lang w:val="en-US"/>
              </w:rPr>
              <w:t xml:space="preserve">8 </w:t>
            </w:r>
            <w:r>
              <w:rPr>
                <w:lang w:val="en-US"/>
              </w:rPr>
              <w:t xml:space="preserve">  </w:t>
            </w:r>
            <w:r w:rsidRPr="00FC04D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 </w:t>
            </w:r>
            <w:r w:rsidRPr="00FC04DA">
              <w:rPr>
                <w:lang w:val="en-US"/>
              </w:rPr>
              <w:t>WPX CW 2012 RED CARD</w:t>
            </w:r>
          </w:p>
          <w:p w:rsidR="00B87AEA" w:rsidRDefault="00B87AEA" w:rsidP="00974B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87AEA" w:rsidRPr="00266AF3" w:rsidRDefault="00B87AEA" w:rsidP="00974B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7AEA" w:rsidRPr="00266AF3" w:rsidRDefault="00B87AEA" w:rsidP="003553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87AEA" w:rsidRDefault="00B87AEA" w:rsidP="00E703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B87AEA" w:rsidRDefault="00B87AEA" w:rsidP="00E703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E5803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КОЛЛЕКТИВ</w:t>
      </w:r>
      <w:r w:rsidRPr="002E5803">
        <w:rPr>
          <w:rFonts w:ascii="Courier New" w:hAnsi="Courier New" w:cs="Courier New"/>
          <w:b/>
          <w:bCs/>
          <w:color w:val="000000"/>
          <w:sz w:val="20"/>
          <w:szCs w:val="20"/>
        </w:rPr>
        <w:t>НЫЕ РАДИОСТАНЦИИ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B87AEA" w:rsidRPr="003F5D20" w:rsidRDefault="00B87AEA" w:rsidP="00E70351">
      <w:pPr>
        <w:rPr>
          <w:rFonts w:ascii="Courier New" w:hAnsi="Courier New" w:cs="Courier New"/>
          <w:color w:val="000000"/>
          <w:sz w:val="20"/>
          <w:szCs w:val="20"/>
        </w:rPr>
      </w:pPr>
    </w:p>
    <w:p w:rsidR="00B87AEA" w:rsidRPr="009041B7" w:rsidRDefault="00B87AEA" w:rsidP="00974B93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[место - позывной - очков - зачетных тестов - всего тестов]</w:t>
      </w:r>
    </w:p>
    <w:p w:rsidR="00B87AEA" w:rsidRDefault="00B87AEA" w:rsidP="00E70351">
      <w:pPr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427" w:type="dxa"/>
        <w:tblInd w:w="2" w:type="dxa"/>
        <w:tblLook w:val="0000"/>
      </w:tblPr>
      <w:tblGrid>
        <w:gridCol w:w="960"/>
        <w:gridCol w:w="1587"/>
        <w:gridCol w:w="960"/>
        <w:gridCol w:w="960"/>
        <w:gridCol w:w="960"/>
      </w:tblGrid>
      <w:tr w:rsidR="00B87AEA" w:rsidRPr="00691D7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UT7EZZ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7698.0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UT2GWW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6357.5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UR4MWC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5662.5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UR4EWP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UU4JXM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UR4QZZ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UR4UWY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UT7AXA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3028.0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UR4SYM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UT5IZO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2150.6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UT0AZA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UY4WWA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UR3QXX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1693.6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UR4MZG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1682.1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UT1NWA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1678.0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UR4VWZ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1627.7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UY5NYY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1577.7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UR0HWZ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UU4JWA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UR4SWF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1500.5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UT0LWR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1494.4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UR4PWC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UX6FZZ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1015.0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UR4EXW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UT1HZM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UT4MWA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UR4RZU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UR4BYU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UR4WWU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UT1HZZ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719.6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UR4ZWL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US4MXX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UR4RZX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500.5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UT4XXA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469.0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UR4RXJ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UR4PWL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415.8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UR4VXV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393.0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UR4VWN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UR4ZWF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UR4WXN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UR4CXX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UR4MZA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UR4SXS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237.0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UR6GWH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224.0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UZ2FWA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UR4ZYD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UR4KWR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48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UR4NWG</w:t>
            </w:r>
            <w:r w:rsidRPr="00432FD4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 </w:t>
            </w:r>
            <w:r w:rsidRPr="00432FD4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 xml:space="preserve">          5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UR4KWU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UR4HWW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US4IWU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UR4CZZ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UR4EWA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UR4NWW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 xml:space="preserve"> 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432FD4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32FD4">
              <w:rPr>
                <w:rFonts w:ascii="Arial" w:hAnsi="Arial" w:cs="Arial"/>
                <w:sz w:val="20"/>
                <w:szCs w:val="20"/>
                <w:highlight w:val="green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UU4JYM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UX8IXX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UR4IXM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UZ2FWB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UR4RWB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UT4IYZ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UR6GWZ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EM0U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UZ5HZZ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UT4UYA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7AEA" w:rsidRPr="00691D7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UR4ZXC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 xml:space="preserve">   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AEA" w:rsidRPr="00691D7B" w:rsidRDefault="00B87AEA" w:rsidP="002F7D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1D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87AEA" w:rsidRDefault="00B87AEA" w:rsidP="00974B93">
      <w:pPr>
        <w:rPr>
          <w:rFonts w:cs="Times New Roman"/>
        </w:rPr>
      </w:pPr>
    </w:p>
    <w:p w:rsidR="00B87AEA" w:rsidRPr="00974B93" w:rsidRDefault="00B87AEA">
      <w:pPr>
        <w:rPr>
          <w:rFonts w:cs="Times New Roman"/>
          <w:b/>
          <w:bCs/>
        </w:rPr>
      </w:pPr>
    </w:p>
    <w:p w:rsidR="00B87AEA" w:rsidRPr="00E70351" w:rsidRDefault="00B87AEA">
      <w:pPr>
        <w:rPr>
          <w:rFonts w:cs="Times New Roman"/>
          <w:b/>
          <w:bCs/>
          <w:lang w:val="en-US"/>
        </w:rPr>
      </w:pPr>
      <w:r>
        <w:rPr>
          <w:b/>
          <w:bCs/>
        </w:rPr>
        <w:t>Рейтинговая комиссия UCC</w:t>
      </w:r>
    </w:p>
    <w:p w:rsidR="00B87AEA" w:rsidRPr="00E70351" w:rsidRDefault="00B87AEA">
      <w:pPr>
        <w:rPr>
          <w:rFonts w:cs="Times New Roman"/>
        </w:rPr>
      </w:pPr>
    </w:p>
    <w:sectPr w:rsidR="00B87AEA" w:rsidRPr="00E70351" w:rsidSect="002F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351"/>
    <w:rsid w:val="000B40BA"/>
    <w:rsid w:val="002355F8"/>
    <w:rsid w:val="00266AF3"/>
    <w:rsid w:val="0027623C"/>
    <w:rsid w:val="002E5803"/>
    <w:rsid w:val="002F349C"/>
    <w:rsid w:val="002F7DFA"/>
    <w:rsid w:val="00355330"/>
    <w:rsid w:val="003F5D20"/>
    <w:rsid w:val="00432FD4"/>
    <w:rsid w:val="004A0C5B"/>
    <w:rsid w:val="004A71B6"/>
    <w:rsid w:val="004C79C2"/>
    <w:rsid w:val="0052221A"/>
    <w:rsid w:val="005D360B"/>
    <w:rsid w:val="005F4129"/>
    <w:rsid w:val="00691D7B"/>
    <w:rsid w:val="0071447A"/>
    <w:rsid w:val="00827BAC"/>
    <w:rsid w:val="00865C4C"/>
    <w:rsid w:val="009041B7"/>
    <w:rsid w:val="00974B93"/>
    <w:rsid w:val="00AF33A1"/>
    <w:rsid w:val="00B47556"/>
    <w:rsid w:val="00B63AD4"/>
    <w:rsid w:val="00B87AEA"/>
    <w:rsid w:val="00BD004D"/>
    <w:rsid w:val="00BD66A4"/>
    <w:rsid w:val="00C70BA9"/>
    <w:rsid w:val="00D426E2"/>
    <w:rsid w:val="00DA1EC5"/>
    <w:rsid w:val="00E70351"/>
    <w:rsid w:val="00EA445A"/>
    <w:rsid w:val="00F76610"/>
    <w:rsid w:val="00FC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51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35</Pages>
  <Words>3737</Words>
  <Characters>21305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РАДИОСПОРТСМЕНОВ УКРАИНЫ 2012/2013 г</dc:title>
  <dc:subject/>
  <dc:creator>Vladimir</dc:creator>
  <cp:keywords/>
  <dc:description/>
  <cp:lastModifiedBy>master</cp:lastModifiedBy>
  <cp:revision>5</cp:revision>
  <dcterms:created xsi:type="dcterms:W3CDTF">2013-12-19T12:55:00Z</dcterms:created>
  <dcterms:modified xsi:type="dcterms:W3CDTF">2013-12-20T17:40:00Z</dcterms:modified>
</cp:coreProperties>
</file>